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FB1D" w14:textId="77777777" w:rsidR="0080552E" w:rsidRDefault="0080552E" w:rsidP="0080552E">
      <w:pPr>
        <w:spacing w:line="360" w:lineRule="auto"/>
        <w:ind w:left="5245" w:firstLine="420"/>
        <w:rPr>
          <w:rFonts w:ascii="Book Antiqua" w:hAnsi="Book Antiqua"/>
          <w:sz w:val="22"/>
          <w:szCs w:val="22"/>
        </w:rPr>
      </w:pPr>
    </w:p>
    <w:p w14:paraId="62496724" w14:textId="77777777" w:rsidR="0080552E" w:rsidRDefault="0080552E" w:rsidP="0080552E">
      <w:pPr>
        <w:spacing w:line="360" w:lineRule="auto"/>
        <w:ind w:left="5245" w:firstLine="420"/>
        <w:rPr>
          <w:rFonts w:ascii="Book Antiqua" w:hAnsi="Book Antiqua"/>
          <w:sz w:val="22"/>
          <w:szCs w:val="22"/>
        </w:rPr>
      </w:pPr>
    </w:p>
    <w:p w14:paraId="6106D09D" w14:textId="77777777" w:rsidR="0080552E" w:rsidRDefault="0080552E" w:rsidP="0080552E">
      <w:pPr>
        <w:spacing w:line="360" w:lineRule="auto"/>
        <w:ind w:left="5245" w:firstLine="420"/>
        <w:rPr>
          <w:rFonts w:ascii="Book Antiqua" w:hAnsi="Book Antiqua"/>
          <w:sz w:val="22"/>
          <w:szCs w:val="22"/>
        </w:rPr>
      </w:pPr>
    </w:p>
    <w:p w14:paraId="4357F581" w14:textId="77777777" w:rsidR="0080552E" w:rsidRDefault="0080552E" w:rsidP="0080552E">
      <w:pPr>
        <w:spacing w:line="360" w:lineRule="auto"/>
        <w:ind w:left="5245" w:firstLine="420"/>
        <w:rPr>
          <w:rFonts w:ascii="Book Antiqua" w:hAnsi="Book Antiqua"/>
          <w:sz w:val="22"/>
          <w:szCs w:val="22"/>
        </w:rPr>
      </w:pPr>
    </w:p>
    <w:p w14:paraId="6821B672" w14:textId="5D7DEF73" w:rsidR="0080552E" w:rsidRPr="00E34A55" w:rsidRDefault="0080552E" w:rsidP="0080552E">
      <w:pPr>
        <w:spacing w:line="360" w:lineRule="auto"/>
        <w:ind w:left="5245" w:firstLine="420"/>
        <w:rPr>
          <w:rFonts w:ascii="Book Antiqua" w:hAnsi="Book Antiqua"/>
          <w:sz w:val="22"/>
          <w:szCs w:val="22"/>
        </w:rPr>
      </w:pPr>
      <w:proofErr w:type="spellStart"/>
      <w:r w:rsidRPr="00E34A55">
        <w:rPr>
          <w:rFonts w:ascii="Book Antiqua" w:hAnsi="Book Antiqua"/>
          <w:sz w:val="22"/>
          <w:szCs w:val="22"/>
        </w:rPr>
        <w:t>Spt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 Holding Spa </w:t>
      </w:r>
    </w:p>
    <w:p w14:paraId="706133EA" w14:textId="77777777" w:rsidR="0080552E" w:rsidRPr="00E34A55" w:rsidRDefault="0080552E" w:rsidP="0080552E">
      <w:pPr>
        <w:spacing w:line="360" w:lineRule="auto"/>
        <w:ind w:left="5245" w:firstLine="420"/>
        <w:rPr>
          <w:rFonts w:ascii="Book Antiqua" w:hAnsi="Book Antiqua"/>
          <w:b/>
          <w:sz w:val="22"/>
          <w:szCs w:val="22"/>
          <w:u w:val="single"/>
        </w:rPr>
      </w:pPr>
      <w:r w:rsidRPr="00E34A55">
        <w:rPr>
          <w:rFonts w:ascii="Book Antiqua" w:hAnsi="Book Antiqua"/>
          <w:b/>
          <w:sz w:val="22"/>
          <w:szCs w:val="22"/>
          <w:u w:val="single"/>
        </w:rPr>
        <w:t>Como</w:t>
      </w:r>
    </w:p>
    <w:p w14:paraId="5C11858D" w14:textId="77777777" w:rsidR="0080552E" w:rsidRPr="00E34A55" w:rsidRDefault="0080552E" w:rsidP="0080552E">
      <w:pPr>
        <w:rPr>
          <w:rFonts w:ascii="Book Antiqua" w:hAnsi="Book Antiqua"/>
          <w:sz w:val="22"/>
          <w:szCs w:val="22"/>
        </w:rPr>
      </w:pPr>
    </w:p>
    <w:p w14:paraId="273D61A5" w14:textId="77777777" w:rsidR="0080552E" w:rsidRPr="00E34A55" w:rsidRDefault="0080552E" w:rsidP="0080552E">
      <w:pPr>
        <w:ind w:firstLine="851"/>
        <w:rPr>
          <w:rFonts w:ascii="Book Antiqua" w:hAnsi="Book Antiqua"/>
          <w:sz w:val="22"/>
          <w:szCs w:val="22"/>
        </w:rPr>
      </w:pPr>
    </w:p>
    <w:p w14:paraId="78D7AE3C" w14:textId="77777777" w:rsidR="0080552E" w:rsidRPr="00E34A55" w:rsidRDefault="0080552E" w:rsidP="0080552E">
      <w:pPr>
        <w:ind w:firstLine="851"/>
        <w:rPr>
          <w:rFonts w:ascii="Book Antiqua" w:hAnsi="Book Antiqua"/>
          <w:sz w:val="22"/>
          <w:szCs w:val="22"/>
        </w:rPr>
      </w:pPr>
    </w:p>
    <w:p w14:paraId="054435F4" w14:textId="77777777" w:rsidR="0080552E" w:rsidRPr="00E34A55" w:rsidRDefault="0080552E" w:rsidP="0080552E">
      <w:pPr>
        <w:ind w:firstLine="851"/>
        <w:rPr>
          <w:rFonts w:ascii="Book Antiqua" w:hAnsi="Book Antiqua"/>
          <w:sz w:val="22"/>
          <w:szCs w:val="22"/>
        </w:rPr>
      </w:pPr>
    </w:p>
    <w:p w14:paraId="24D67263" w14:textId="77777777" w:rsidR="0080552E" w:rsidRPr="00E34A55" w:rsidRDefault="0080552E" w:rsidP="0080552E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Io sottoscritto/a  ____________________________________________________</w:t>
      </w:r>
    </w:p>
    <w:p w14:paraId="51EF01E7" w14:textId="77777777" w:rsidR="0080552E" w:rsidRPr="00E34A55" w:rsidRDefault="0080552E" w:rsidP="0080552E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nato/a  ________________________________________ il __________________</w:t>
      </w:r>
    </w:p>
    <w:p w14:paraId="5928CEC3" w14:textId="77777777" w:rsidR="0080552E" w:rsidRPr="00E34A55" w:rsidRDefault="0080552E" w:rsidP="0080552E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residente a _________________________________Prov. (____) Cap. (_______)</w:t>
      </w:r>
    </w:p>
    <w:p w14:paraId="0D90F27F" w14:textId="77777777" w:rsidR="0080552E" w:rsidRPr="00E34A55" w:rsidRDefault="0080552E" w:rsidP="0080552E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via ________________________________________________________________</w:t>
      </w:r>
    </w:p>
    <w:p w14:paraId="0CB3BBF2" w14:textId="77777777" w:rsidR="0080552E" w:rsidRPr="00E34A55" w:rsidRDefault="0080552E" w:rsidP="0080552E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telefono _____________________________ </w:t>
      </w:r>
      <w:proofErr w:type="spellStart"/>
      <w:r w:rsidRPr="00E34A55">
        <w:rPr>
          <w:rFonts w:ascii="Book Antiqua" w:hAnsi="Book Antiqua"/>
          <w:sz w:val="22"/>
          <w:szCs w:val="22"/>
        </w:rPr>
        <w:t>cell</w:t>
      </w:r>
      <w:proofErr w:type="spellEnd"/>
      <w:r w:rsidRPr="00E34A55">
        <w:rPr>
          <w:rFonts w:ascii="Book Antiqua" w:hAnsi="Book Antiqua"/>
          <w:sz w:val="22"/>
          <w:szCs w:val="22"/>
        </w:rPr>
        <w:t>. __________________________</w:t>
      </w:r>
    </w:p>
    <w:p w14:paraId="663DE32A" w14:textId="77777777" w:rsidR="0080552E" w:rsidRPr="00E34A55" w:rsidRDefault="0080552E" w:rsidP="0080552E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e-mail __________________________ </w:t>
      </w:r>
      <w:r>
        <w:rPr>
          <w:rFonts w:ascii="Book Antiqua" w:hAnsi="Book Antiqua"/>
          <w:sz w:val="22"/>
          <w:szCs w:val="22"/>
        </w:rPr>
        <w:t xml:space="preserve">pec     </w:t>
      </w:r>
      <w:r w:rsidRPr="00E34A55">
        <w:rPr>
          <w:rFonts w:ascii="Book Antiqua" w:hAnsi="Book Antiqua"/>
          <w:sz w:val="22"/>
          <w:szCs w:val="22"/>
        </w:rPr>
        <w:t>_____________________________</w:t>
      </w:r>
    </w:p>
    <w:p w14:paraId="6F40C18F" w14:textId="77777777" w:rsidR="0080552E" w:rsidRPr="00E34A55" w:rsidRDefault="0080552E" w:rsidP="0080552E">
      <w:pPr>
        <w:spacing w:after="24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C.F. _____________________________P. IVA ___________________________</w:t>
      </w:r>
    </w:p>
    <w:p w14:paraId="57C7FC1F" w14:textId="77777777" w:rsidR="0080552E" w:rsidRDefault="0080552E" w:rsidP="0080552E">
      <w:pPr>
        <w:jc w:val="both"/>
        <w:rPr>
          <w:rFonts w:ascii="Book Antiqua" w:hAnsi="Book Antiqua"/>
          <w:sz w:val="22"/>
          <w:szCs w:val="22"/>
        </w:rPr>
      </w:pPr>
    </w:p>
    <w:p w14:paraId="224E7C18" w14:textId="207230D4" w:rsidR="0080552E" w:rsidRPr="00E34A55" w:rsidRDefault="0080552E" w:rsidP="0080552E">
      <w:pPr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PROPONGO LA CANDIDATURA ai fini della seguente nomina:</w:t>
      </w:r>
    </w:p>
    <w:p w14:paraId="37FB62FC" w14:textId="77777777" w:rsidR="0080552E" w:rsidRDefault="0080552E" w:rsidP="0080552E">
      <w:pPr>
        <w:jc w:val="both"/>
        <w:rPr>
          <w:rFonts w:ascii="Book Antiqua" w:hAnsi="Book Antiqua"/>
          <w:sz w:val="22"/>
          <w:szCs w:val="22"/>
        </w:rPr>
      </w:pPr>
    </w:p>
    <w:p w14:paraId="5BBE0A93" w14:textId="77777777" w:rsidR="00CE59A2" w:rsidRPr="00E34A55" w:rsidRDefault="00CE59A2" w:rsidP="0080552E">
      <w:pPr>
        <w:jc w:val="both"/>
        <w:rPr>
          <w:rFonts w:ascii="Book Antiqua" w:hAnsi="Book Antiqua"/>
          <w:sz w:val="22"/>
          <w:szCs w:val="22"/>
        </w:rPr>
      </w:pPr>
    </w:p>
    <w:p w14:paraId="42113537" w14:textId="77777777" w:rsidR="0080552E" w:rsidRPr="00E34A55" w:rsidRDefault="0080552E" w:rsidP="0080552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</w:r>
      <w:r w:rsidRPr="00E34A55">
        <w:rPr>
          <w:rFonts w:ascii="Book Antiqua" w:hAnsi="Book Antiqua"/>
          <w:sz w:val="22"/>
          <w:szCs w:val="22"/>
        </w:rPr>
        <w:t xml:space="preserve"> </w:t>
      </w:r>
      <w:r>
        <w:rPr>
          <w:b/>
        </w:rPr>
        <w:t xml:space="preserve">REVISORE CONTABILE </w:t>
      </w:r>
      <w:r w:rsidRPr="001860E6">
        <w:rPr>
          <w:b/>
        </w:rPr>
        <w:t>D</w:t>
      </w:r>
      <w:r>
        <w:rPr>
          <w:b/>
        </w:rPr>
        <w:t>I SPT HOLDING SPA</w:t>
      </w:r>
    </w:p>
    <w:p w14:paraId="29334664" w14:textId="77777777" w:rsidR="0080552E" w:rsidRDefault="0080552E" w:rsidP="0080552E">
      <w:pPr>
        <w:jc w:val="both"/>
        <w:rPr>
          <w:rFonts w:ascii="Book Antiqua" w:hAnsi="Book Antiqua"/>
          <w:sz w:val="22"/>
          <w:szCs w:val="22"/>
        </w:rPr>
      </w:pPr>
    </w:p>
    <w:p w14:paraId="2F2021C7" w14:textId="77777777" w:rsidR="0080552E" w:rsidRPr="00E34A55" w:rsidRDefault="0080552E" w:rsidP="0080552E">
      <w:pPr>
        <w:jc w:val="both"/>
        <w:rPr>
          <w:rFonts w:ascii="Book Antiqua" w:hAnsi="Book Antiqua"/>
          <w:sz w:val="22"/>
          <w:szCs w:val="22"/>
        </w:rPr>
      </w:pPr>
    </w:p>
    <w:p w14:paraId="7EBC92A6" w14:textId="77777777" w:rsidR="0080552E" w:rsidRPr="00E34A55" w:rsidRDefault="0080552E" w:rsidP="0080552E">
      <w:pPr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A tal fine, sotto mia personale responsabilità, dichiaro: </w:t>
      </w:r>
    </w:p>
    <w:p w14:paraId="2352F5D3" w14:textId="77777777" w:rsidR="0080552E" w:rsidRPr="00E34A55" w:rsidRDefault="0080552E" w:rsidP="0080552E">
      <w:pPr>
        <w:rPr>
          <w:rFonts w:ascii="Book Antiqua" w:hAnsi="Book Antiqua"/>
          <w:sz w:val="22"/>
          <w:szCs w:val="22"/>
        </w:rPr>
      </w:pPr>
    </w:p>
    <w:p w14:paraId="40AD5B85" w14:textId="77777777" w:rsidR="0080552E" w:rsidRPr="00E34A55" w:rsidRDefault="0080552E" w:rsidP="0080552E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w w:val="110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di essere in possesso dei requisiti generali richiesti;</w:t>
      </w:r>
    </w:p>
    <w:p w14:paraId="559CDC2D" w14:textId="77777777" w:rsidR="0080552E" w:rsidRPr="00E34A55" w:rsidRDefault="0080552E" w:rsidP="0080552E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w w:val="110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che non sussistono cause generali o speciali, comprese quelle previste dal </w:t>
      </w:r>
      <w:proofErr w:type="spellStart"/>
      <w:r w:rsidRPr="00E34A55">
        <w:rPr>
          <w:rFonts w:ascii="Book Antiqua" w:hAnsi="Book Antiqua"/>
          <w:sz w:val="22"/>
          <w:szCs w:val="22"/>
        </w:rPr>
        <w:t>D.Lgs.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 235/2012, di ineleggibilità o incompatibilità alla carica per la quale la candidatura si riferisce;</w:t>
      </w:r>
    </w:p>
    <w:p w14:paraId="7DB78289" w14:textId="77777777" w:rsidR="0080552E" w:rsidRPr="00E34A55" w:rsidRDefault="0080552E" w:rsidP="0080552E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w w:val="110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che non sussistono altresì cause di </w:t>
      </w:r>
      <w:proofErr w:type="spellStart"/>
      <w:r w:rsidRPr="00E34A55">
        <w:rPr>
          <w:rFonts w:ascii="Book Antiqua" w:hAnsi="Book Antiqua"/>
          <w:sz w:val="22"/>
          <w:szCs w:val="22"/>
        </w:rPr>
        <w:t>inconferibilità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/incompatibilità previste dal </w:t>
      </w:r>
      <w:proofErr w:type="spellStart"/>
      <w:r w:rsidRPr="00E34A55">
        <w:rPr>
          <w:rFonts w:ascii="Book Antiqua" w:hAnsi="Book Antiqua"/>
          <w:sz w:val="22"/>
          <w:szCs w:val="22"/>
        </w:rPr>
        <w:t>D.Lgs.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 39/2013 in relazione all’incarico per il quale propongo candidatura;</w:t>
      </w:r>
    </w:p>
    <w:p w14:paraId="0417B9F5" w14:textId="77777777" w:rsidR="0080552E" w:rsidRPr="00E34A55" w:rsidRDefault="0080552E" w:rsidP="0080552E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w w:val="110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che non sussistono conflitti di interesse con la Società cui la proposta di candidatura si riferisce; </w:t>
      </w:r>
    </w:p>
    <w:p w14:paraId="1D45ACF8" w14:textId="77777777" w:rsidR="0080552E" w:rsidRPr="00E34A55" w:rsidRDefault="0080552E" w:rsidP="0080552E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w w:val="110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di non aver subito condanne penali e di non avere procedimenti in corso;</w:t>
      </w:r>
    </w:p>
    <w:p w14:paraId="15096C14" w14:textId="77777777" w:rsidR="0080552E" w:rsidRDefault="0080552E" w:rsidP="0080552E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di accettare l’eventuale nomina presso l’ente sopra indicato;</w:t>
      </w:r>
    </w:p>
    <w:p w14:paraId="258407C5" w14:textId="77777777" w:rsidR="0080552E" w:rsidRPr="000E1CAE" w:rsidRDefault="0080552E" w:rsidP="0080552E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sz w:val="22"/>
          <w:szCs w:val="22"/>
        </w:rPr>
      </w:pPr>
      <w:r w:rsidRPr="000E1CAE">
        <w:rPr>
          <w:rFonts w:ascii="Book Antiqua" w:hAnsi="Book Antiqua"/>
          <w:sz w:val="22"/>
          <w:szCs w:val="22"/>
        </w:rPr>
        <w:lastRenderedPageBreak/>
        <w:t>di impegnarmi a comunicare tempestivamente ogni variazione intervenuta in relazione a quanto dichiarato e in merito alle notizie</w:t>
      </w:r>
      <w:r>
        <w:rPr>
          <w:rFonts w:ascii="Book Antiqua" w:hAnsi="Book Antiqua"/>
          <w:sz w:val="22"/>
          <w:szCs w:val="22"/>
        </w:rPr>
        <w:t xml:space="preserve"> </w:t>
      </w:r>
      <w:r w:rsidRPr="000E1CAE">
        <w:rPr>
          <w:rFonts w:ascii="Book Antiqua" w:hAnsi="Book Antiqua"/>
          <w:sz w:val="22"/>
          <w:szCs w:val="22"/>
        </w:rPr>
        <w:t>fornite nel curriculum allegato alla presente;</w:t>
      </w:r>
    </w:p>
    <w:p w14:paraId="552AD580" w14:textId="77777777" w:rsidR="0080552E" w:rsidRPr="00E34A55" w:rsidRDefault="0080552E" w:rsidP="0080552E">
      <w:pPr>
        <w:pStyle w:val="Style2"/>
        <w:numPr>
          <w:ilvl w:val="0"/>
          <w:numId w:val="3"/>
        </w:numPr>
        <w:tabs>
          <w:tab w:val="clear" w:pos="720"/>
          <w:tab w:val="num" w:pos="342"/>
        </w:tabs>
        <w:kinsoku w:val="0"/>
        <w:autoSpaceDE/>
        <w:autoSpaceDN/>
        <w:adjustRightInd/>
        <w:ind w:left="399" w:right="-1" w:hanging="399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di essere informato/a che l’efficacia dell’eventuale nomina è condizionata alla presentazione, al momento dell’accettazione dell’incarico, della dichiarazione di insussistenza di una delle cause di </w:t>
      </w:r>
      <w:proofErr w:type="spellStart"/>
      <w:r w:rsidRPr="00E34A55">
        <w:rPr>
          <w:rFonts w:ascii="Book Antiqua" w:hAnsi="Book Antiqua"/>
          <w:sz w:val="22"/>
          <w:szCs w:val="22"/>
        </w:rPr>
        <w:t>inconferibilità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 ed incompatibilità previste dal </w:t>
      </w:r>
      <w:proofErr w:type="spellStart"/>
      <w:r w:rsidRPr="00E34A55">
        <w:rPr>
          <w:rFonts w:ascii="Book Antiqua" w:hAnsi="Book Antiqua"/>
          <w:sz w:val="22"/>
          <w:szCs w:val="22"/>
        </w:rPr>
        <w:t>D.Lgs.</w:t>
      </w:r>
      <w:proofErr w:type="spellEnd"/>
      <w:r w:rsidRPr="00E34A55">
        <w:rPr>
          <w:rFonts w:ascii="Book Antiqua" w:hAnsi="Book Antiqua"/>
          <w:sz w:val="22"/>
          <w:szCs w:val="22"/>
        </w:rPr>
        <w:t xml:space="preserve"> 8 aprile 2013, n. 39.</w:t>
      </w:r>
    </w:p>
    <w:p w14:paraId="674D6D88" w14:textId="77777777" w:rsidR="0080552E" w:rsidRDefault="0080552E" w:rsidP="0080552E">
      <w:pPr>
        <w:pStyle w:val="Style2"/>
        <w:kinsoku w:val="0"/>
        <w:autoSpaceDE/>
        <w:autoSpaceDN/>
        <w:adjustRightInd/>
        <w:ind w:right="-1"/>
        <w:jc w:val="both"/>
        <w:rPr>
          <w:rFonts w:ascii="Book Antiqua" w:hAnsi="Book Antiqua"/>
          <w:sz w:val="22"/>
          <w:szCs w:val="22"/>
        </w:rPr>
      </w:pPr>
    </w:p>
    <w:p w14:paraId="733DAAF9" w14:textId="77777777" w:rsidR="00CE59A2" w:rsidRPr="00E34A55" w:rsidRDefault="00CE59A2" w:rsidP="0080552E">
      <w:pPr>
        <w:pStyle w:val="Style2"/>
        <w:kinsoku w:val="0"/>
        <w:autoSpaceDE/>
        <w:autoSpaceDN/>
        <w:adjustRightInd/>
        <w:ind w:right="-1"/>
        <w:jc w:val="both"/>
        <w:rPr>
          <w:rFonts w:ascii="Book Antiqua" w:hAnsi="Book Antiqua"/>
          <w:sz w:val="22"/>
          <w:szCs w:val="22"/>
        </w:rPr>
      </w:pPr>
    </w:p>
    <w:p w14:paraId="206FF90A" w14:textId="77777777" w:rsidR="0080552E" w:rsidRPr="009067C5" w:rsidRDefault="0080552E" w:rsidP="0080552E">
      <w:pPr>
        <w:pStyle w:val="Style2"/>
        <w:kinsoku w:val="0"/>
        <w:autoSpaceDE/>
        <w:autoSpaceDN/>
        <w:adjustRightInd/>
        <w:ind w:right="-1"/>
        <w:jc w:val="center"/>
        <w:rPr>
          <w:rFonts w:ascii="Book Antiqua" w:hAnsi="Book Antiqua"/>
          <w:sz w:val="22"/>
          <w:szCs w:val="22"/>
        </w:rPr>
      </w:pPr>
      <w:r w:rsidRPr="009067C5">
        <w:rPr>
          <w:rFonts w:ascii="Book Antiqua" w:hAnsi="Book Antiqua"/>
          <w:sz w:val="22"/>
          <w:szCs w:val="22"/>
        </w:rPr>
        <w:t>Dichiaro, altresì, di essere iscritto:</w:t>
      </w:r>
    </w:p>
    <w:p w14:paraId="02B1A710" w14:textId="77777777" w:rsidR="0080552E" w:rsidRDefault="0080552E" w:rsidP="0080552E">
      <w:pPr>
        <w:pStyle w:val="Style2"/>
        <w:kinsoku w:val="0"/>
        <w:autoSpaceDE/>
        <w:autoSpaceDN/>
        <w:adjustRightInd/>
        <w:ind w:right="-1"/>
        <w:jc w:val="center"/>
        <w:rPr>
          <w:rFonts w:ascii="Book Antiqua" w:hAnsi="Book Antiqua"/>
          <w:sz w:val="22"/>
          <w:szCs w:val="22"/>
        </w:rPr>
      </w:pPr>
    </w:p>
    <w:p w14:paraId="49CFAADF" w14:textId="77777777" w:rsidR="00CE59A2" w:rsidRPr="009067C5" w:rsidRDefault="00CE59A2" w:rsidP="0080552E">
      <w:pPr>
        <w:pStyle w:val="Style2"/>
        <w:kinsoku w:val="0"/>
        <w:autoSpaceDE/>
        <w:autoSpaceDN/>
        <w:adjustRightInd/>
        <w:ind w:right="-1"/>
        <w:jc w:val="center"/>
        <w:rPr>
          <w:rFonts w:ascii="Book Antiqua" w:hAnsi="Book Antiqua"/>
          <w:sz w:val="22"/>
          <w:szCs w:val="22"/>
        </w:rPr>
      </w:pPr>
    </w:p>
    <w:p w14:paraId="7462CDA7" w14:textId="77777777" w:rsidR="0080552E" w:rsidRPr="009067C5" w:rsidRDefault="0080552E" w:rsidP="0080552E">
      <w:pPr>
        <w:pStyle w:val="Style2"/>
        <w:kinsoku w:val="0"/>
        <w:autoSpaceDE/>
        <w:autoSpaceDN/>
        <w:adjustRightInd/>
        <w:ind w:right="-1"/>
        <w:jc w:val="both"/>
        <w:rPr>
          <w:rFonts w:ascii="Book Antiqua" w:hAnsi="Book Antiqua"/>
          <w:w w:val="110"/>
          <w:sz w:val="22"/>
          <w:szCs w:val="22"/>
        </w:rPr>
      </w:pPr>
      <w:r w:rsidRPr="009067C5">
        <w:rPr>
          <w:rFonts w:ascii="Book Antiqua" w:hAnsi="Book Antiqua"/>
          <w:sz w:val="22"/>
          <w:szCs w:val="22"/>
        </w:rPr>
        <w:t>nel registro dei Revisori Legali al n. _______</w:t>
      </w:r>
      <w:r w:rsidRPr="009067C5">
        <w:rPr>
          <w:rFonts w:ascii="Book Antiqua" w:hAnsi="Book Antiqua"/>
          <w:w w:val="110"/>
          <w:sz w:val="22"/>
          <w:szCs w:val="22"/>
        </w:rPr>
        <w:t xml:space="preserve"> dal _________</w:t>
      </w:r>
    </w:p>
    <w:p w14:paraId="0D786C65" w14:textId="77777777" w:rsidR="0080552E" w:rsidRPr="009067C5" w:rsidRDefault="0080552E" w:rsidP="0080552E">
      <w:pPr>
        <w:pStyle w:val="Style2"/>
        <w:kinsoku w:val="0"/>
        <w:autoSpaceDE/>
        <w:autoSpaceDN/>
        <w:adjustRightInd/>
        <w:ind w:right="-1"/>
        <w:jc w:val="both"/>
        <w:rPr>
          <w:rFonts w:ascii="Book Antiqua" w:hAnsi="Book Antiqua"/>
          <w:w w:val="110"/>
          <w:sz w:val="22"/>
          <w:szCs w:val="22"/>
        </w:rPr>
      </w:pPr>
      <w:r w:rsidRPr="009067C5">
        <w:rPr>
          <w:rFonts w:ascii="Book Antiqua" w:hAnsi="Book Antiqua"/>
          <w:w w:val="110"/>
          <w:sz w:val="22"/>
          <w:szCs w:val="22"/>
        </w:rPr>
        <w:t>all’Albo dei Dottori Commercialisti e degli Esperti contabili al n. ______ dal __________</w:t>
      </w:r>
    </w:p>
    <w:p w14:paraId="5FE3184F" w14:textId="77777777" w:rsidR="0080552E" w:rsidRPr="00E34A55" w:rsidRDefault="0080552E" w:rsidP="0080552E">
      <w:pPr>
        <w:pStyle w:val="Style2"/>
        <w:kinsoku w:val="0"/>
        <w:autoSpaceDE/>
        <w:autoSpaceDN/>
        <w:adjustRightInd/>
        <w:ind w:right="-1"/>
        <w:jc w:val="both"/>
        <w:rPr>
          <w:b/>
          <w:sz w:val="22"/>
          <w:szCs w:val="22"/>
        </w:rPr>
      </w:pPr>
    </w:p>
    <w:p w14:paraId="262882B1" w14:textId="77777777" w:rsidR="0080552E" w:rsidRPr="00E34A55" w:rsidRDefault="0080552E" w:rsidP="0080552E">
      <w:pPr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Allego: </w:t>
      </w:r>
    </w:p>
    <w:p w14:paraId="7B2A7AAB" w14:textId="77777777" w:rsidR="0080552E" w:rsidRPr="00E34A55" w:rsidRDefault="0080552E" w:rsidP="0080552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curriculum vitae sottoscritto completo dei dati anagrafici, dei titoli di studio ed eventualmente professionali, dell’esperienza generale e specifica in rapporto alla carica per la quale concorro;</w:t>
      </w:r>
    </w:p>
    <w:p w14:paraId="27B0DF12" w14:textId="77777777" w:rsidR="0080552E" w:rsidRPr="00E34A55" w:rsidRDefault="0080552E" w:rsidP="0080552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fotocopia fronte/retro del documento di identità in corso di validità.</w:t>
      </w:r>
    </w:p>
    <w:p w14:paraId="476A6D36" w14:textId="77777777" w:rsidR="0080552E" w:rsidRPr="00E34A55" w:rsidRDefault="0080552E" w:rsidP="0080552E">
      <w:pPr>
        <w:pStyle w:val="Style2"/>
        <w:kinsoku w:val="0"/>
        <w:autoSpaceDE/>
        <w:autoSpaceDN/>
        <w:adjustRightInd/>
        <w:ind w:right="-1"/>
        <w:jc w:val="both"/>
        <w:rPr>
          <w:rFonts w:ascii="Book Antiqua" w:hAnsi="Book Antiqua"/>
          <w:w w:val="110"/>
          <w:sz w:val="22"/>
          <w:szCs w:val="22"/>
        </w:rPr>
      </w:pPr>
    </w:p>
    <w:p w14:paraId="58EC88E2" w14:textId="77777777" w:rsidR="0080552E" w:rsidRPr="00E34A55" w:rsidRDefault="0080552E" w:rsidP="0080552E">
      <w:pPr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 xml:space="preserve">Io sottoscritto/a, ai sensi del </w:t>
      </w:r>
      <w:r w:rsidRPr="00C73221">
        <w:rPr>
          <w:rFonts w:ascii="Book Antiqua" w:hAnsi="Book Antiqua"/>
          <w:sz w:val="22"/>
          <w:szCs w:val="22"/>
        </w:rPr>
        <w:t>Regolamento (Ue) 2016/679</w:t>
      </w:r>
      <w:r w:rsidRPr="00E34A55">
        <w:rPr>
          <w:rFonts w:ascii="Book Antiqua" w:hAnsi="Book Antiqua"/>
          <w:sz w:val="22"/>
          <w:szCs w:val="22"/>
        </w:rPr>
        <w:t>, esprimo consenso affinché i dati personali forniti possano essere trattati per gli adempimenti connessi al perfezionamento della procedura di nomina/designazione.</w:t>
      </w:r>
    </w:p>
    <w:p w14:paraId="054C1EE5" w14:textId="77777777" w:rsidR="0080552E" w:rsidRPr="00E34A55" w:rsidRDefault="0080552E" w:rsidP="0080552E">
      <w:pPr>
        <w:jc w:val="both"/>
        <w:rPr>
          <w:rFonts w:ascii="Book Antiqua" w:hAnsi="Book Antiqua"/>
          <w:sz w:val="22"/>
          <w:szCs w:val="22"/>
        </w:rPr>
      </w:pPr>
    </w:p>
    <w:p w14:paraId="5449F408" w14:textId="77777777" w:rsidR="0080552E" w:rsidRPr="00E34A55" w:rsidRDefault="0080552E" w:rsidP="0080552E">
      <w:pPr>
        <w:jc w:val="both"/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Io sottoscritto/a acconsento alla pubblicazione online del curriculum e quindi alla contestuale divulgazione dei dati personali per finalità istituzionali e di trasparenza.</w:t>
      </w:r>
    </w:p>
    <w:p w14:paraId="3423C3A1" w14:textId="77777777" w:rsidR="0080552E" w:rsidRPr="00E34A55" w:rsidRDefault="0080552E" w:rsidP="0080552E">
      <w:pPr>
        <w:ind w:firstLine="851"/>
        <w:jc w:val="both"/>
        <w:rPr>
          <w:rFonts w:ascii="Book Antiqua" w:hAnsi="Book Antiqua"/>
          <w:sz w:val="22"/>
          <w:szCs w:val="22"/>
        </w:rPr>
      </w:pPr>
    </w:p>
    <w:p w14:paraId="5B14C078" w14:textId="77777777" w:rsidR="0080552E" w:rsidRPr="00E34A55" w:rsidRDefault="0080552E" w:rsidP="0080552E">
      <w:pPr>
        <w:rPr>
          <w:rFonts w:ascii="Book Antiqua" w:hAnsi="Book Antiqua"/>
          <w:sz w:val="22"/>
          <w:szCs w:val="22"/>
        </w:rPr>
      </w:pPr>
    </w:p>
    <w:p w14:paraId="46289249" w14:textId="77777777" w:rsidR="0080552E" w:rsidRPr="00E34A55" w:rsidRDefault="0080552E" w:rsidP="0080552E">
      <w:pPr>
        <w:rPr>
          <w:rFonts w:ascii="Book Antiqua" w:hAnsi="Book Antiqua"/>
          <w:sz w:val="22"/>
          <w:szCs w:val="22"/>
        </w:rPr>
      </w:pPr>
    </w:p>
    <w:p w14:paraId="1D80DA6E" w14:textId="77777777" w:rsidR="0080552E" w:rsidRPr="00E34A55" w:rsidRDefault="0080552E" w:rsidP="0080552E">
      <w:pPr>
        <w:rPr>
          <w:rFonts w:ascii="Book Antiqua" w:hAnsi="Book Antiqua"/>
          <w:sz w:val="22"/>
          <w:szCs w:val="22"/>
        </w:rPr>
      </w:pPr>
    </w:p>
    <w:p w14:paraId="7348749E" w14:textId="77777777" w:rsidR="0080552E" w:rsidRPr="00E34A55" w:rsidRDefault="0080552E" w:rsidP="0080552E">
      <w:pPr>
        <w:rPr>
          <w:rFonts w:ascii="Book Antiqua" w:hAnsi="Book Antiqua"/>
          <w:i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>Luogo____ data______</w:t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  <w:t xml:space="preserve">Firma </w:t>
      </w:r>
      <w:r w:rsidRPr="00E34A55">
        <w:rPr>
          <w:rFonts w:ascii="Book Antiqua" w:hAnsi="Book Antiqua"/>
          <w:i/>
          <w:sz w:val="22"/>
          <w:szCs w:val="22"/>
        </w:rPr>
        <w:t>(leggibile)</w:t>
      </w:r>
    </w:p>
    <w:p w14:paraId="3DAEB641" w14:textId="77777777" w:rsidR="0080552E" w:rsidRPr="00E34A55" w:rsidRDefault="0080552E" w:rsidP="0080552E">
      <w:pPr>
        <w:rPr>
          <w:rFonts w:ascii="Book Antiqua" w:hAnsi="Book Antiqua"/>
          <w:sz w:val="22"/>
          <w:szCs w:val="22"/>
        </w:rPr>
      </w:pP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</w:r>
      <w:r w:rsidRPr="00E34A55">
        <w:rPr>
          <w:rFonts w:ascii="Book Antiqua" w:hAnsi="Book Antiqua"/>
          <w:sz w:val="22"/>
          <w:szCs w:val="22"/>
        </w:rPr>
        <w:tab/>
        <w:t>__________________________</w:t>
      </w:r>
    </w:p>
    <w:p w14:paraId="7292A1F8" w14:textId="77777777" w:rsidR="0080552E" w:rsidRDefault="0080552E" w:rsidP="0080552E">
      <w:pPr>
        <w:ind w:firstLine="4536"/>
        <w:rPr>
          <w:sz w:val="24"/>
        </w:rPr>
      </w:pPr>
      <w:r>
        <w:rPr>
          <w:sz w:val="24"/>
        </w:rPr>
        <w:t xml:space="preserve">                      </w:t>
      </w:r>
    </w:p>
    <w:p w14:paraId="7DA16C48" w14:textId="77777777" w:rsidR="00E62346" w:rsidRDefault="00E62346"/>
    <w:p w14:paraId="34C3FC3F" w14:textId="77777777" w:rsidR="00481D55" w:rsidRPr="00681632" w:rsidRDefault="00481D55" w:rsidP="00681632"/>
    <w:sectPr w:rsidR="00481D55" w:rsidRPr="00681632" w:rsidSect="00E62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2552" w:left="1701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1261" w14:textId="77777777" w:rsidR="0080552E" w:rsidRDefault="0080552E">
      <w:r>
        <w:separator/>
      </w:r>
    </w:p>
  </w:endnote>
  <w:endnote w:type="continuationSeparator" w:id="0">
    <w:p w14:paraId="03AF3595" w14:textId="77777777" w:rsidR="0080552E" w:rsidRDefault="0080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UTON International Symbols">
    <w:charset w:val="00"/>
    <w:family w:val="auto"/>
    <w:pitch w:val="variable"/>
    <w:sig w:usb0="F7FFAEFF" w:usb1="FBDFFFFF" w:usb2="081BFFFF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D5999" w14:textId="77777777" w:rsidR="00E76273" w:rsidRDefault="00E762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CCA1" w14:textId="77777777" w:rsidR="00903545" w:rsidRDefault="00903545">
    <w:pPr>
      <w:pStyle w:val="Pidipagina"/>
      <w:jc w:val="center"/>
      <w:rPr>
        <w:rFonts w:ascii="Century Gothic" w:hAnsi="Century Gothic"/>
        <w:spacing w:val="10"/>
        <w:sz w:val="16"/>
      </w:rPr>
    </w:pPr>
  </w:p>
  <w:p w14:paraId="26992D55" w14:textId="77777777" w:rsidR="00903545" w:rsidRDefault="00903545">
    <w:pPr>
      <w:pStyle w:val="Pidipagina"/>
      <w:jc w:val="center"/>
      <w:rPr>
        <w:rFonts w:ascii="Century Gothic" w:hAnsi="Century Gothic"/>
        <w:spacing w:val="1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1026" w:type="dxa"/>
      <w:tblLayout w:type="fixed"/>
      <w:tblLook w:val="01E0" w:firstRow="1" w:lastRow="1" w:firstColumn="1" w:lastColumn="1" w:noHBand="0" w:noVBand="0"/>
    </w:tblPr>
    <w:tblGrid>
      <w:gridCol w:w="1244"/>
      <w:gridCol w:w="6626"/>
      <w:gridCol w:w="2903"/>
    </w:tblGrid>
    <w:tr w:rsidR="008D425E" w:rsidRPr="008B1609" w14:paraId="7F99A2A0" w14:textId="77777777" w:rsidTr="00781128">
      <w:trPr>
        <w:trHeight w:val="1052"/>
      </w:trPr>
      <w:tc>
        <w:tcPr>
          <w:tcW w:w="1244" w:type="dxa"/>
          <w:shd w:val="clear" w:color="auto" w:fill="auto"/>
        </w:tcPr>
        <w:p w14:paraId="2104FCD1" w14:textId="77777777" w:rsidR="008D425E" w:rsidRPr="008B1609" w:rsidRDefault="008D425E" w:rsidP="008B1609">
          <w:pPr>
            <w:pStyle w:val="Intestazione"/>
            <w:tabs>
              <w:tab w:val="clear" w:pos="4819"/>
            </w:tabs>
            <w:spacing w:after="120"/>
            <w:ind w:right="567"/>
            <w:jc w:val="center"/>
            <w:rPr>
              <w:rFonts w:ascii="Century Gothic" w:hAnsi="Century Gothic"/>
              <w:sz w:val="18"/>
            </w:rPr>
          </w:pPr>
        </w:p>
      </w:tc>
      <w:tc>
        <w:tcPr>
          <w:tcW w:w="6626" w:type="dxa"/>
          <w:shd w:val="clear" w:color="auto" w:fill="auto"/>
        </w:tcPr>
        <w:p w14:paraId="5763A03C" w14:textId="77777777" w:rsidR="00681632" w:rsidRPr="0047283E" w:rsidRDefault="00681632" w:rsidP="00681632">
          <w:pPr>
            <w:pStyle w:val="Intestazione"/>
            <w:tabs>
              <w:tab w:val="clear" w:pos="4819"/>
            </w:tabs>
            <w:jc w:val="center"/>
            <w:rPr>
              <w:rFonts w:ascii="Bookman Old Style" w:hAnsi="Bookman Old Style"/>
              <w:i/>
              <w:sz w:val="22"/>
              <w:szCs w:val="22"/>
              <w:lang w:val="en-US"/>
            </w:rPr>
          </w:pPr>
          <w:r w:rsidRPr="0047283E">
            <w:rPr>
              <w:rFonts w:ascii="Bookman Old Style" w:hAnsi="Bookman Old Style"/>
              <w:i/>
              <w:sz w:val="22"/>
              <w:szCs w:val="22"/>
              <w:lang w:val="en-US"/>
            </w:rPr>
            <w:t>SPT Holding S.p.A.</w:t>
          </w:r>
        </w:p>
        <w:p w14:paraId="2407147C" w14:textId="77777777" w:rsidR="00681632" w:rsidRPr="008B1609" w:rsidRDefault="00681632" w:rsidP="00681632">
          <w:pPr>
            <w:pStyle w:val="Intestazione"/>
            <w:tabs>
              <w:tab w:val="clear" w:pos="4819"/>
            </w:tabs>
            <w:jc w:val="center"/>
            <w:rPr>
              <w:rFonts w:ascii="Bookman Old Style" w:hAnsi="Bookman Old Style"/>
              <w:i/>
              <w:sz w:val="18"/>
              <w:szCs w:val="18"/>
            </w:rPr>
          </w:pPr>
          <w:r w:rsidRPr="008B1609">
            <w:rPr>
              <w:rFonts w:ascii="Bookman Old Style" w:hAnsi="Bookman Old Style"/>
              <w:i/>
              <w:sz w:val="18"/>
              <w:szCs w:val="18"/>
            </w:rPr>
            <w:t>Capitale Sociale Euro 1</w:t>
          </w:r>
          <w:r>
            <w:rPr>
              <w:rFonts w:ascii="Bookman Old Style" w:hAnsi="Bookman Old Style"/>
              <w:i/>
              <w:sz w:val="18"/>
              <w:szCs w:val="18"/>
            </w:rPr>
            <w:t>1</w:t>
          </w:r>
          <w:r w:rsidRPr="008B1609">
            <w:rPr>
              <w:rFonts w:ascii="Bookman Old Style" w:hAnsi="Bookman Old Style"/>
              <w:i/>
              <w:sz w:val="18"/>
              <w:szCs w:val="18"/>
            </w:rPr>
            <w:t>.</w:t>
          </w:r>
          <w:r>
            <w:rPr>
              <w:rFonts w:ascii="Bookman Old Style" w:hAnsi="Bookman Old Style"/>
              <w:i/>
              <w:sz w:val="18"/>
              <w:szCs w:val="18"/>
            </w:rPr>
            <w:t>942</w:t>
          </w:r>
          <w:r w:rsidRPr="008B1609">
            <w:rPr>
              <w:rFonts w:ascii="Bookman Old Style" w:hAnsi="Bookman Old Style"/>
              <w:i/>
              <w:sz w:val="18"/>
              <w:szCs w:val="18"/>
            </w:rPr>
            <w:t>.</w:t>
          </w:r>
          <w:r>
            <w:rPr>
              <w:rFonts w:ascii="Bookman Old Style" w:hAnsi="Bookman Old Style"/>
              <w:i/>
              <w:sz w:val="18"/>
              <w:szCs w:val="18"/>
            </w:rPr>
            <w:t>946</w:t>
          </w:r>
          <w:r w:rsidRPr="008B1609">
            <w:rPr>
              <w:rFonts w:ascii="Bookman Old Style" w:hAnsi="Bookman Old Style"/>
              <w:i/>
              <w:sz w:val="18"/>
              <w:szCs w:val="18"/>
            </w:rPr>
            <w:t>,00 int. versato</w:t>
          </w:r>
        </w:p>
        <w:p w14:paraId="3EA9A819" w14:textId="77777777" w:rsidR="00681632" w:rsidRPr="008B1609" w:rsidRDefault="00681632" w:rsidP="00681632">
          <w:pPr>
            <w:pStyle w:val="Intestazione"/>
            <w:tabs>
              <w:tab w:val="clear" w:pos="4819"/>
            </w:tabs>
            <w:jc w:val="center"/>
            <w:rPr>
              <w:rFonts w:ascii="Bookman Old Style" w:hAnsi="Bookman Old Style"/>
              <w:i/>
              <w:sz w:val="18"/>
              <w:szCs w:val="18"/>
            </w:rPr>
          </w:pPr>
          <w:r w:rsidRPr="008B1609">
            <w:rPr>
              <w:rFonts w:ascii="Bookman Old Style" w:hAnsi="Bookman Old Style"/>
              <w:i/>
              <w:sz w:val="18"/>
              <w:szCs w:val="18"/>
            </w:rPr>
            <w:t>Via</w:t>
          </w:r>
          <w:r>
            <w:rPr>
              <w:rFonts w:ascii="Bookman Old Style" w:hAnsi="Bookman Old Style"/>
              <w:i/>
              <w:sz w:val="18"/>
              <w:szCs w:val="18"/>
            </w:rPr>
            <w:t xml:space="preserve"> Francesco Anzani</w:t>
          </w:r>
          <w:r w:rsidRPr="008B1609">
            <w:rPr>
              <w:rFonts w:ascii="Bookman Old Style" w:hAnsi="Bookman Old Style"/>
              <w:i/>
              <w:sz w:val="18"/>
              <w:szCs w:val="18"/>
            </w:rPr>
            <w:t>, 3</w:t>
          </w:r>
          <w:r>
            <w:rPr>
              <w:rFonts w:ascii="Bookman Old Style" w:hAnsi="Bookman Old Style"/>
              <w:i/>
              <w:sz w:val="18"/>
              <w:szCs w:val="18"/>
            </w:rPr>
            <w:t>7</w:t>
          </w:r>
          <w:r w:rsidRPr="008B1609">
            <w:rPr>
              <w:rFonts w:ascii="Bookman Old Style" w:hAnsi="Bookman Old Style"/>
              <w:i/>
              <w:sz w:val="18"/>
              <w:szCs w:val="18"/>
            </w:rPr>
            <w:t xml:space="preserve"> – 22100 Como </w:t>
          </w:r>
        </w:p>
        <w:p w14:paraId="0DA292C3" w14:textId="77777777" w:rsidR="00681632" w:rsidRDefault="00681632" w:rsidP="00681632">
          <w:pPr>
            <w:pStyle w:val="Pidipagina"/>
            <w:jc w:val="center"/>
            <w:rPr>
              <w:rFonts w:ascii="Bookman Old Style" w:hAnsi="Bookman Old Style"/>
              <w:i/>
              <w:sz w:val="18"/>
              <w:szCs w:val="18"/>
              <w:lang w:val="en-US"/>
            </w:rPr>
          </w:pPr>
          <w:r w:rsidRPr="00070F67">
            <w:rPr>
              <w:rFonts w:ascii="Bookman Old Style" w:hAnsi="Bookman Old Style"/>
              <w:i/>
              <w:sz w:val="18"/>
              <w:szCs w:val="18"/>
              <w:lang w:val="en-US"/>
            </w:rPr>
            <w:t>Tel. +39 0312744511</w:t>
          </w:r>
        </w:p>
        <w:p w14:paraId="30E507DA" w14:textId="77777777" w:rsidR="00681632" w:rsidRDefault="00681632" w:rsidP="00681632">
          <w:pPr>
            <w:pStyle w:val="Pidipagina"/>
            <w:jc w:val="center"/>
            <w:rPr>
              <w:rFonts w:ascii="Bookman Old Style" w:hAnsi="Bookman Old Style"/>
              <w:i/>
              <w:sz w:val="18"/>
              <w:szCs w:val="18"/>
              <w:lang w:val="en-US"/>
            </w:rPr>
          </w:pPr>
        </w:p>
        <w:p w14:paraId="5D6AF4D5" w14:textId="77777777" w:rsidR="008D425E" w:rsidRPr="008B1609" w:rsidRDefault="008D425E" w:rsidP="00681632">
          <w:pPr>
            <w:pStyle w:val="Pidipagina"/>
            <w:jc w:val="center"/>
            <w:rPr>
              <w:rFonts w:ascii="Edwardian Script ITC" w:hAnsi="Edwardian Script ITC"/>
              <w:lang w:val="en-GB"/>
            </w:rPr>
          </w:pPr>
          <w:r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>www.spt</w:t>
          </w:r>
          <w:r w:rsidR="005A5284"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>spa.ne</w:t>
          </w:r>
          <w:r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 xml:space="preserve">t </w:t>
          </w:r>
          <w:r w:rsidR="00D80791">
            <w:rPr>
              <w:rFonts w:ascii="Bookman Old Style" w:hAnsi="Bookman Old Style"/>
              <w:i/>
              <w:sz w:val="18"/>
              <w:szCs w:val="18"/>
              <w:lang w:val="en-GB"/>
            </w:rPr>
            <w:t>–</w:t>
          </w:r>
          <w:r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 xml:space="preserve"> e</w:t>
          </w:r>
          <w:r w:rsidR="00D80791">
            <w:rPr>
              <w:rFonts w:ascii="Bookman Old Style" w:hAnsi="Bookman Old Style"/>
              <w:i/>
              <w:sz w:val="18"/>
              <w:szCs w:val="18"/>
              <w:lang w:val="en-GB"/>
            </w:rPr>
            <w:t>-</w:t>
          </w:r>
          <w:r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>mail: info@</w:t>
          </w:r>
          <w:r w:rsidR="00601B9D"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 xml:space="preserve"> </w:t>
          </w:r>
          <w:r w:rsidR="005A5284"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>sptspa.ne</w:t>
          </w:r>
          <w:r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>t</w:t>
          </w:r>
          <w:r w:rsidR="00ED3149" w:rsidRPr="008B1609">
            <w:rPr>
              <w:rFonts w:ascii="Bookman Old Style" w:hAnsi="Bookman Old Style"/>
              <w:i/>
              <w:sz w:val="18"/>
              <w:szCs w:val="18"/>
              <w:lang w:val="en-GB"/>
            </w:rPr>
            <w:t xml:space="preserve"> – sptspa@pec.it</w:t>
          </w:r>
        </w:p>
      </w:tc>
      <w:tc>
        <w:tcPr>
          <w:tcW w:w="2903" w:type="dxa"/>
          <w:shd w:val="clear" w:color="auto" w:fill="auto"/>
          <w:vAlign w:val="bottom"/>
        </w:tcPr>
        <w:p w14:paraId="6B3F89E2" w14:textId="77777777" w:rsidR="008D425E" w:rsidRPr="008B1609" w:rsidRDefault="00C54268" w:rsidP="00781128">
          <w:pPr>
            <w:pStyle w:val="Intestazione"/>
            <w:tabs>
              <w:tab w:val="clear" w:pos="4819"/>
            </w:tabs>
            <w:spacing w:after="120"/>
            <w:ind w:right="567"/>
            <w:jc w:val="right"/>
            <w:rPr>
              <w:rFonts w:ascii="Century Gothic" w:hAnsi="Century Gothic"/>
              <w:sz w:val="18"/>
            </w:rPr>
          </w:pPr>
          <w:r>
            <w:rPr>
              <w:noProof/>
            </w:rPr>
            <w:drawing>
              <wp:inline distT="0" distB="0" distL="0" distR="0" wp14:anchorId="35BE56BF" wp14:editId="6212B6A0">
                <wp:extent cx="1125822" cy="670088"/>
                <wp:effectExtent l="0" t="0" r="0" b="0"/>
                <wp:docPr id="107853707" name="Immagine 107853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19" t="20337" r="16898" b="20040"/>
                        <a:stretch/>
                      </pic:blipFill>
                      <pic:spPr bwMode="auto">
                        <a:xfrm>
                          <a:off x="0" y="0"/>
                          <a:ext cx="1125822" cy="67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00DA52" w14:textId="77777777" w:rsidR="004F45EB" w:rsidRDefault="004F45EB" w:rsidP="004F45EB">
    <w:pPr>
      <w:pStyle w:val="Pidipagina"/>
      <w:rPr>
        <w:rFonts w:ascii="Century Gothic" w:hAnsi="Century Gothic"/>
        <w:spacing w:val="10"/>
        <w:sz w:val="10"/>
        <w:lang w:val="fr-FR"/>
      </w:rPr>
    </w:pPr>
  </w:p>
  <w:p w14:paraId="6FC461EA" w14:textId="77777777" w:rsidR="004F45EB" w:rsidRPr="008F5DAE" w:rsidRDefault="008F06E3" w:rsidP="00A22560">
    <w:pPr>
      <w:pStyle w:val="Pidipagina"/>
      <w:ind w:left="-851"/>
      <w:rPr>
        <w:rFonts w:ascii="Century Gothic" w:hAnsi="Century Gothic"/>
        <w:spacing w:val="10"/>
        <w:sz w:val="10"/>
      </w:rPr>
    </w:pPr>
    <w:r>
      <w:rPr>
        <w:rFonts w:ascii="Century Gothic" w:hAnsi="Century Gothic"/>
        <w:spacing w:val="10"/>
        <w:sz w:val="10"/>
        <w:lang w:val="fr-FR"/>
      </w:rPr>
      <w:fldChar w:fldCharType="begin"/>
    </w:r>
    <w:r>
      <w:rPr>
        <w:rFonts w:ascii="Century Gothic" w:hAnsi="Century Gothic"/>
        <w:spacing w:val="10"/>
        <w:sz w:val="10"/>
        <w:lang w:val="fr-FR"/>
      </w:rPr>
      <w:instrText xml:space="preserve"> FILENAME  \p </w:instrText>
    </w:r>
    <w:r>
      <w:rPr>
        <w:rFonts w:ascii="Century Gothic" w:hAnsi="Century Gothic"/>
        <w:spacing w:val="10"/>
        <w:sz w:val="10"/>
        <w:lang w:val="fr-FR"/>
      </w:rPr>
      <w:fldChar w:fldCharType="separate"/>
    </w:r>
    <w:r w:rsidR="0080552E">
      <w:rPr>
        <w:rFonts w:ascii="Century Gothic" w:hAnsi="Century Gothic"/>
        <w:noProof/>
        <w:spacing w:val="10"/>
        <w:sz w:val="10"/>
        <w:lang w:val="fr-FR"/>
      </w:rPr>
      <w:t>Documento3</w:t>
    </w:r>
    <w:r>
      <w:rPr>
        <w:rFonts w:ascii="Century Gothic" w:hAnsi="Century Gothic"/>
        <w:spacing w:val="10"/>
        <w:sz w:val="10"/>
        <w:lang w:val="fr-FR"/>
      </w:rPr>
      <w:fldChar w:fldCharType="end"/>
    </w:r>
  </w:p>
  <w:p w14:paraId="5BED3DF3" w14:textId="77777777" w:rsidR="008D425E" w:rsidRDefault="008D4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19FDE" w14:textId="77777777" w:rsidR="0080552E" w:rsidRDefault="0080552E">
      <w:r>
        <w:separator/>
      </w:r>
    </w:p>
  </w:footnote>
  <w:footnote w:type="continuationSeparator" w:id="0">
    <w:p w14:paraId="2D9AF0FF" w14:textId="77777777" w:rsidR="0080552E" w:rsidRDefault="0080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563C" w14:textId="77777777" w:rsidR="00E76273" w:rsidRDefault="00E762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9893" w14:textId="77777777" w:rsidR="00C705B1" w:rsidRDefault="005D651F" w:rsidP="005D651F">
    <w:pPr>
      <w:pStyle w:val="Intestazione"/>
      <w:tabs>
        <w:tab w:val="clear" w:pos="4819"/>
        <w:tab w:val="clear" w:pos="9638"/>
      </w:tabs>
      <w:spacing w:before="120"/>
      <w:ind w:right="567"/>
      <w:rPr>
        <w:rFonts w:ascii="Franklin Gothic Heavy" w:hAnsi="Franklin Gothic Heavy"/>
        <w:bCs/>
        <w:spacing w:val="10"/>
        <w:sz w:val="16"/>
        <w:lang w:val="en-GB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648CA70" wp14:editId="018AF41F">
          <wp:simplePos x="0" y="0"/>
          <wp:positionH relativeFrom="leftMargin">
            <wp:posOffset>332740</wp:posOffset>
          </wp:positionH>
          <wp:positionV relativeFrom="paragraph">
            <wp:posOffset>-166370</wp:posOffset>
          </wp:positionV>
          <wp:extent cx="809625" cy="809625"/>
          <wp:effectExtent l="0" t="0" r="0" b="0"/>
          <wp:wrapSquare wrapText="bothSides"/>
          <wp:docPr id="131232670" name="Immagine 131232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87824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01543" w14:textId="77777777" w:rsidR="00E62346" w:rsidRDefault="00E62346" w:rsidP="00A11F90">
    <w:pPr>
      <w:rPr>
        <w:lang w:val="en-US"/>
      </w:rPr>
    </w:pPr>
    <w:r>
      <w:rPr>
        <w:rFonts w:ascii="Bookman Old Style" w:hAnsi="Bookman Old Style" w:cs="BOUTON International Symbols"/>
        <w:i/>
        <w:noProof/>
        <w:lang w:val="en-US"/>
      </w:rPr>
      <w:drawing>
        <wp:anchor distT="0" distB="0" distL="114300" distR="114300" simplePos="0" relativeHeight="251658752" behindDoc="1" locked="0" layoutInCell="1" allowOverlap="1" wp14:anchorId="4AC3FD09" wp14:editId="5BCF2FD1">
          <wp:simplePos x="0" y="0"/>
          <wp:positionH relativeFrom="margin">
            <wp:posOffset>1575435</wp:posOffset>
          </wp:positionH>
          <wp:positionV relativeFrom="paragraph">
            <wp:posOffset>-117475</wp:posOffset>
          </wp:positionV>
          <wp:extent cx="2249805" cy="1079500"/>
          <wp:effectExtent l="0" t="0" r="0" b="0"/>
          <wp:wrapThrough wrapText="bothSides">
            <wp:wrapPolygon edited="0">
              <wp:start x="8413" y="2287"/>
              <wp:lineTo x="7316" y="3431"/>
              <wp:lineTo x="5121" y="7242"/>
              <wp:lineTo x="5121" y="9148"/>
              <wp:lineTo x="3475" y="10673"/>
              <wp:lineTo x="3109" y="11816"/>
              <wp:lineTo x="3109" y="18296"/>
              <wp:lineTo x="13900" y="19059"/>
              <wp:lineTo x="17741" y="19059"/>
              <wp:lineTo x="18290" y="16772"/>
              <wp:lineTo x="17924" y="15628"/>
              <wp:lineTo x="16644" y="15247"/>
              <wp:lineTo x="16644" y="9148"/>
              <wp:lineTo x="17741" y="9148"/>
              <wp:lineTo x="18472" y="6480"/>
              <wp:lineTo x="18107" y="2287"/>
              <wp:lineTo x="8413" y="2287"/>
            </wp:wrapPolygon>
          </wp:wrapThrough>
          <wp:docPr id="421659083" name="Immagine 421659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400494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14" b="26285"/>
                  <a:stretch/>
                </pic:blipFill>
                <pic:spPr bwMode="auto">
                  <a:xfrm>
                    <a:off x="0" y="0"/>
                    <a:ext cx="224980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C797D" w14:textId="77777777" w:rsidR="00E62346" w:rsidRDefault="00E62346" w:rsidP="00A11F90">
    <w:pPr>
      <w:rPr>
        <w:lang w:val="en-US"/>
      </w:rPr>
    </w:pPr>
  </w:p>
  <w:p w14:paraId="02AD9B90" w14:textId="77777777" w:rsidR="00E62346" w:rsidRDefault="00E62346" w:rsidP="00A11F90">
    <w:pPr>
      <w:rPr>
        <w:lang w:val="en-US"/>
      </w:rPr>
    </w:pPr>
  </w:p>
  <w:p w14:paraId="59358D32" w14:textId="77777777" w:rsidR="00E62346" w:rsidRDefault="00E62346" w:rsidP="00A11F90">
    <w:pPr>
      <w:rPr>
        <w:lang w:val="en-US"/>
      </w:rPr>
    </w:pPr>
  </w:p>
  <w:p w14:paraId="7676A59C" w14:textId="77777777" w:rsidR="00E62346" w:rsidRDefault="00E62346" w:rsidP="00A11F90">
    <w:pPr>
      <w:rPr>
        <w:lang w:val="en-US"/>
      </w:rPr>
    </w:pPr>
  </w:p>
  <w:p w14:paraId="40BC3879" w14:textId="77777777" w:rsidR="00903545" w:rsidRPr="00070F67" w:rsidRDefault="00E62346" w:rsidP="00A11F90">
    <w:pPr>
      <w:rPr>
        <w:lang w:val="en-US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6A394C" wp14:editId="2424E051">
              <wp:simplePos x="0" y="0"/>
              <wp:positionH relativeFrom="column">
                <wp:posOffset>-913765</wp:posOffset>
              </wp:positionH>
              <wp:positionV relativeFrom="paragraph">
                <wp:posOffset>2174240</wp:posOffset>
              </wp:positionV>
              <wp:extent cx="342900" cy="51435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514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4FEC8" w14:textId="77777777" w:rsidR="00903545" w:rsidRDefault="00903545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  <w:jc w:val="center"/>
                            <w:rPr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Century Gothic" w:hAnsi="Century Gothic"/>
                              <w:spacing w:val="10"/>
                              <w:sz w:val="14"/>
                            </w:rPr>
                            <w:t>Cod. Fisc./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pacing w:val="10"/>
                              <w:sz w:val="14"/>
                            </w:rPr>
                            <w:t>Part.IVA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pacing w:val="10"/>
                              <w:sz w:val="14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pacing w:val="10"/>
                              <w:sz w:val="14"/>
                            </w:rPr>
                            <w:t>Reg.Imprese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pacing w:val="10"/>
                              <w:sz w:val="14"/>
                            </w:rPr>
                            <w:t xml:space="preserve"> N.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spacing w:val="10"/>
                              <w:sz w:val="14"/>
                            </w:rPr>
                            <w:t>01815060130 – Rea-Como-218312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A394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71.95pt;margin-top:171.2pt;width:27pt;height:4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" stroked="f">
              <v:textbox style="layout-flow:vertical;mso-layout-flow-alt:bottom-to-top">
                <w:txbxContent>
                  <w:p w14:paraId="02F4FEC8" w14:textId="77777777" w:rsidR="00903545" w:rsidRDefault="00903545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  <w:jc w:val="center"/>
                      <w:rPr>
                        <w:b/>
                        <w:bCs/>
                        <w:sz w:val="14"/>
                      </w:rPr>
                    </w:pPr>
                    <w:r>
                      <w:rPr>
                        <w:rFonts w:ascii="Century Gothic" w:hAnsi="Century Gothic"/>
                        <w:spacing w:val="10"/>
                        <w:sz w:val="14"/>
                      </w:rPr>
                      <w:t>Cod. Fisc./</w:t>
                    </w:r>
                    <w:proofErr w:type="spellStart"/>
                    <w:r>
                      <w:rPr>
                        <w:rFonts w:ascii="Century Gothic" w:hAnsi="Century Gothic"/>
                        <w:spacing w:val="10"/>
                        <w:sz w:val="14"/>
                      </w:rPr>
                      <w:t>Part.IVA</w:t>
                    </w:r>
                    <w:proofErr w:type="spellEnd"/>
                    <w:r>
                      <w:rPr>
                        <w:rFonts w:ascii="Century Gothic" w:hAnsi="Century Gothic"/>
                        <w:spacing w:val="10"/>
                        <w:sz w:val="14"/>
                      </w:rPr>
                      <w:t>/</w:t>
                    </w:r>
                    <w:proofErr w:type="spellStart"/>
                    <w:r>
                      <w:rPr>
                        <w:rFonts w:ascii="Century Gothic" w:hAnsi="Century Gothic"/>
                        <w:spacing w:val="10"/>
                        <w:sz w:val="14"/>
                      </w:rPr>
                      <w:t>Reg.Imprese</w:t>
                    </w:r>
                    <w:proofErr w:type="spellEnd"/>
                    <w:r>
                      <w:rPr>
                        <w:rFonts w:ascii="Century Gothic" w:hAnsi="Century Gothic"/>
                        <w:spacing w:val="10"/>
                        <w:sz w:val="14"/>
                      </w:rPr>
                      <w:t xml:space="preserve"> N. </w:t>
                    </w:r>
                    <w:r>
                      <w:rPr>
                        <w:rFonts w:ascii="Century Gothic" w:hAnsi="Century Gothic"/>
                        <w:b/>
                        <w:bCs/>
                        <w:spacing w:val="10"/>
                        <w:sz w:val="14"/>
                      </w:rPr>
                      <w:t>01815060130 – Rea-Como-218312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C3CD7"/>
    <w:multiLevelType w:val="hybridMultilevel"/>
    <w:tmpl w:val="A6CEA93E"/>
    <w:lvl w:ilvl="0" w:tplc="52BED8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D3A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F94C23"/>
    <w:multiLevelType w:val="singleLevel"/>
    <w:tmpl w:val="90E4DE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646388">
    <w:abstractNumId w:val="1"/>
  </w:num>
  <w:num w:numId="2" w16cid:durableId="860507511">
    <w:abstractNumId w:val="2"/>
  </w:num>
  <w:num w:numId="3" w16cid:durableId="719936246">
    <w:abstractNumId w:val="0"/>
  </w:num>
  <w:num w:numId="4" w16cid:durableId="152196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2E"/>
    <w:rsid w:val="000003A6"/>
    <w:rsid w:val="00047FF9"/>
    <w:rsid w:val="00070F67"/>
    <w:rsid w:val="001276CB"/>
    <w:rsid w:val="00162807"/>
    <w:rsid w:val="001773BA"/>
    <w:rsid w:val="001C26DC"/>
    <w:rsid w:val="00215918"/>
    <w:rsid w:val="0023629A"/>
    <w:rsid w:val="00277BC3"/>
    <w:rsid w:val="00300191"/>
    <w:rsid w:val="0031759C"/>
    <w:rsid w:val="003532C3"/>
    <w:rsid w:val="004270F8"/>
    <w:rsid w:val="004742FE"/>
    <w:rsid w:val="00481D55"/>
    <w:rsid w:val="004C4A30"/>
    <w:rsid w:val="004C6BBE"/>
    <w:rsid w:val="004E31FF"/>
    <w:rsid w:val="004E61F2"/>
    <w:rsid w:val="004F45EB"/>
    <w:rsid w:val="00545108"/>
    <w:rsid w:val="0055709E"/>
    <w:rsid w:val="00575E2E"/>
    <w:rsid w:val="005A5284"/>
    <w:rsid w:val="005D651F"/>
    <w:rsid w:val="00601B9D"/>
    <w:rsid w:val="00681632"/>
    <w:rsid w:val="006B4330"/>
    <w:rsid w:val="007150BA"/>
    <w:rsid w:val="00781128"/>
    <w:rsid w:val="0080552E"/>
    <w:rsid w:val="00832F1B"/>
    <w:rsid w:val="00846A57"/>
    <w:rsid w:val="008712F7"/>
    <w:rsid w:val="008A7407"/>
    <w:rsid w:val="008B1609"/>
    <w:rsid w:val="008C39B6"/>
    <w:rsid w:val="008D425E"/>
    <w:rsid w:val="008F06E3"/>
    <w:rsid w:val="008F5DAE"/>
    <w:rsid w:val="00903545"/>
    <w:rsid w:val="00937668"/>
    <w:rsid w:val="009462BD"/>
    <w:rsid w:val="009835B7"/>
    <w:rsid w:val="00A11F90"/>
    <w:rsid w:val="00A22560"/>
    <w:rsid w:val="00A77027"/>
    <w:rsid w:val="00C2523D"/>
    <w:rsid w:val="00C53C74"/>
    <w:rsid w:val="00C54268"/>
    <w:rsid w:val="00C705B1"/>
    <w:rsid w:val="00C910FF"/>
    <w:rsid w:val="00C961DE"/>
    <w:rsid w:val="00CA621C"/>
    <w:rsid w:val="00CA7C1C"/>
    <w:rsid w:val="00CE59A2"/>
    <w:rsid w:val="00CF11C9"/>
    <w:rsid w:val="00D4197C"/>
    <w:rsid w:val="00D80791"/>
    <w:rsid w:val="00D85F34"/>
    <w:rsid w:val="00D95C88"/>
    <w:rsid w:val="00DF2769"/>
    <w:rsid w:val="00E32B95"/>
    <w:rsid w:val="00E52EBC"/>
    <w:rsid w:val="00E53FC9"/>
    <w:rsid w:val="00E62346"/>
    <w:rsid w:val="00E67ABB"/>
    <w:rsid w:val="00E75969"/>
    <w:rsid w:val="00E76273"/>
    <w:rsid w:val="00E76A4D"/>
    <w:rsid w:val="00ED3149"/>
    <w:rsid w:val="00F061D8"/>
    <w:rsid w:val="00F62289"/>
    <w:rsid w:val="00FC292F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A32C3"/>
  <w15:docId w15:val="{A29DDA82-5BB5-4923-A605-B3BDC3AF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52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7150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D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681632"/>
    <w:rPr>
      <w:sz w:val="24"/>
    </w:rPr>
  </w:style>
  <w:style w:type="paragraph" w:customStyle="1" w:styleId="Style2">
    <w:name w:val="Style 2"/>
    <w:basedOn w:val="Normale"/>
    <w:rsid w:val="0080552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zino.SPT\Documents\Modelli%20di%20Office%20personalizzati\Carta%20Intestata%20SP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2958-00CB-4AF6-A69A-804F3189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SPT.dotx</Template>
  <TotalTime>3</TotalTime>
  <Pages>2</Pages>
  <Words>333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SPT SpA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Giusi Pinzino</dc:creator>
  <cp:keywords/>
  <dc:description/>
  <cp:lastModifiedBy>SPT Holding S.p.A. Como</cp:lastModifiedBy>
  <cp:revision>2</cp:revision>
  <cp:lastPrinted>2023-08-03T11:52:00Z</cp:lastPrinted>
  <dcterms:created xsi:type="dcterms:W3CDTF">2025-02-12T10:09:00Z</dcterms:created>
  <dcterms:modified xsi:type="dcterms:W3CDTF">2025-02-12T10:12:00Z</dcterms:modified>
</cp:coreProperties>
</file>